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5A7A" w14:textId="0E5D8809" w:rsidR="008506FE" w:rsidRDefault="00177D65" w:rsidP="002817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RICHIESTA FERIE – DICHIARAZIONE SOSTITUZIONE DOCENTI </w:t>
      </w:r>
    </w:p>
    <w:p w14:paraId="3672F05F" w14:textId="77777777" w:rsidR="00177D65" w:rsidRDefault="00177D65" w:rsidP="00281752">
      <w:pPr>
        <w:rPr>
          <w:rFonts w:ascii="Arial" w:hAnsi="Arial" w:cs="Arial"/>
          <w:b/>
          <w:bCs/>
        </w:rPr>
      </w:pPr>
    </w:p>
    <w:p w14:paraId="0EBD60C7" w14:textId="77777777" w:rsidR="007F4BB6" w:rsidRDefault="007F4BB6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5C7C55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4B776A5A" w14:textId="5AB12CDB" w:rsidR="00CC0EB3" w:rsidRPr="009D48AE" w:rsidRDefault="00096B1D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1D58ACE5" w14:textId="77777777" w:rsidR="009D48AE" w:rsidRPr="009D48AE" w:rsidRDefault="009D48AE" w:rsidP="009D48AE">
      <w:pPr>
        <w:jc w:val="right"/>
        <w:rPr>
          <w:rFonts w:ascii="Arial" w:hAnsi="Arial" w:cs="Arial"/>
        </w:rPr>
      </w:pPr>
    </w:p>
    <w:p w14:paraId="4E8D11CF" w14:textId="52C3C8AB" w:rsidR="005C7C55" w:rsidRPr="005C7C55" w:rsidRDefault="005C7C55" w:rsidP="005C7C55">
      <w:pPr>
        <w:spacing w:line="360" w:lineRule="auto"/>
        <w:rPr>
          <w:rFonts w:ascii="Arial" w:hAnsi="Arial" w:cs="Arial"/>
        </w:rPr>
      </w:pPr>
      <w:r w:rsidRPr="005C7C55">
        <w:rPr>
          <w:rFonts w:ascii="Arial" w:hAnsi="Arial" w:cs="Arial"/>
        </w:rPr>
        <w:t>Il/La sottoscritto/a __________________</w:t>
      </w:r>
      <w:r w:rsidR="00B550C1">
        <w:rPr>
          <w:rFonts w:ascii="Arial" w:hAnsi="Arial" w:cs="Arial"/>
        </w:rPr>
        <w:t>___</w:t>
      </w:r>
      <w:r w:rsidRPr="005C7C55">
        <w:rPr>
          <w:rFonts w:ascii="Arial" w:hAnsi="Arial" w:cs="Arial"/>
        </w:rPr>
        <w:t xml:space="preserve">______ in servizio presso questo istituto nel corrente </w:t>
      </w:r>
      <w:r>
        <w:rPr>
          <w:rFonts w:ascii="Arial" w:hAnsi="Arial" w:cs="Arial"/>
        </w:rPr>
        <w:t>anno scolastico</w:t>
      </w:r>
      <w:r w:rsidRPr="005C7C55">
        <w:rPr>
          <w:rFonts w:ascii="Arial" w:hAnsi="Arial" w:cs="Arial"/>
        </w:rPr>
        <w:t xml:space="preserve"> in qualità di</w:t>
      </w:r>
      <w:r w:rsidR="00B55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</w:t>
      </w:r>
      <w:r w:rsidRPr="005C7C55">
        <w:rPr>
          <w:rFonts w:ascii="Arial" w:hAnsi="Arial" w:cs="Arial"/>
        </w:rPr>
        <w:t xml:space="preserve">____  a tempo   </w:t>
      </w:r>
      <w:r w:rsidRPr="005C7C55">
        <w:rPr>
          <w:rFonts w:ascii="Arial" w:hAnsi="Arial" w:cs="Arial"/>
        </w:rPr>
        <w:t xml:space="preserve"> indeterminato    </w:t>
      </w:r>
      <w:r w:rsidRPr="005C7C55">
        <w:rPr>
          <w:rFonts w:ascii="Arial" w:hAnsi="Arial" w:cs="Arial"/>
        </w:rPr>
        <w:t> determinato</w:t>
      </w:r>
    </w:p>
    <w:p w14:paraId="14F1060C" w14:textId="77777777" w:rsidR="005C7C55" w:rsidRPr="005C7C55" w:rsidRDefault="005C7C55" w:rsidP="005C7C55">
      <w:pPr>
        <w:spacing w:line="360" w:lineRule="auto"/>
        <w:rPr>
          <w:rFonts w:ascii="Arial" w:hAnsi="Arial" w:cs="Arial"/>
        </w:rPr>
      </w:pPr>
    </w:p>
    <w:p w14:paraId="663A7D5C" w14:textId="1C66BA6F" w:rsidR="00A91D79" w:rsidRDefault="00177D65" w:rsidP="00177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per il permesso ferie richiesto per il/i giorno/i ____________verrà sostituito/a dai seguenti docenti</w:t>
      </w:r>
    </w:p>
    <w:p w14:paraId="35532764" w14:textId="77777777" w:rsidR="00177D65" w:rsidRDefault="00177D65" w:rsidP="00177D65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6339"/>
      </w:tblGrid>
      <w:tr w:rsidR="00177D65" w14:paraId="3816D05D" w14:textId="77777777" w:rsidTr="00177D65">
        <w:trPr>
          <w:trHeight w:val="876"/>
        </w:trPr>
        <w:tc>
          <w:tcPr>
            <w:tcW w:w="4106" w:type="dxa"/>
            <w:vAlign w:val="center"/>
          </w:tcPr>
          <w:p w14:paraId="5665CA77" w14:textId="0755C91D" w:rsidR="00177D65" w:rsidRPr="00177D65" w:rsidRDefault="00177D65" w:rsidP="0017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D65">
              <w:rPr>
                <w:rFonts w:ascii="Arial" w:hAnsi="Arial" w:cs="Arial"/>
                <w:b/>
                <w:bCs/>
                <w:sz w:val="20"/>
                <w:szCs w:val="20"/>
              </w:rPr>
              <w:t>ORA DI LEZIONE</w:t>
            </w:r>
          </w:p>
        </w:tc>
        <w:tc>
          <w:tcPr>
            <w:tcW w:w="6339" w:type="dxa"/>
            <w:vAlign w:val="center"/>
          </w:tcPr>
          <w:p w14:paraId="1A15241B" w14:textId="6E5C62F7" w:rsidR="00177D65" w:rsidRPr="00177D65" w:rsidRDefault="00177D65" w:rsidP="00177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D65">
              <w:rPr>
                <w:rFonts w:ascii="Arial" w:hAnsi="Arial" w:cs="Arial"/>
                <w:b/>
                <w:bCs/>
                <w:sz w:val="20"/>
                <w:szCs w:val="20"/>
              </w:rPr>
              <w:t>NOME DEL DOCENTE CHE SVOLGERA’ LA SOSTITUZIONE</w:t>
            </w:r>
          </w:p>
        </w:tc>
      </w:tr>
      <w:tr w:rsidR="00177D65" w14:paraId="0F3026C5" w14:textId="77777777" w:rsidTr="00177D65">
        <w:trPr>
          <w:trHeight w:val="445"/>
        </w:trPr>
        <w:tc>
          <w:tcPr>
            <w:tcW w:w="4106" w:type="dxa"/>
            <w:vAlign w:val="center"/>
          </w:tcPr>
          <w:p w14:paraId="7D19728C" w14:textId="0235602B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ORA</w:t>
            </w:r>
          </w:p>
        </w:tc>
        <w:tc>
          <w:tcPr>
            <w:tcW w:w="6339" w:type="dxa"/>
            <w:vAlign w:val="center"/>
          </w:tcPr>
          <w:p w14:paraId="544C539A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5790DC30" w14:textId="77777777" w:rsidTr="00177D65">
        <w:trPr>
          <w:trHeight w:val="430"/>
        </w:trPr>
        <w:tc>
          <w:tcPr>
            <w:tcW w:w="4106" w:type="dxa"/>
            <w:vAlign w:val="center"/>
          </w:tcPr>
          <w:p w14:paraId="454C15A7" w14:textId="1BC70248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ORA</w:t>
            </w:r>
          </w:p>
        </w:tc>
        <w:tc>
          <w:tcPr>
            <w:tcW w:w="6339" w:type="dxa"/>
            <w:vAlign w:val="center"/>
          </w:tcPr>
          <w:p w14:paraId="12E78974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14498519" w14:textId="77777777" w:rsidTr="00177D65">
        <w:trPr>
          <w:trHeight w:val="445"/>
        </w:trPr>
        <w:tc>
          <w:tcPr>
            <w:tcW w:w="4106" w:type="dxa"/>
            <w:vAlign w:val="center"/>
          </w:tcPr>
          <w:p w14:paraId="6B5C0E5A" w14:textId="5C8C1114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ORA</w:t>
            </w:r>
          </w:p>
        </w:tc>
        <w:tc>
          <w:tcPr>
            <w:tcW w:w="6339" w:type="dxa"/>
            <w:vAlign w:val="center"/>
          </w:tcPr>
          <w:p w14:paraId="459F88A2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05FB2554" w14:textId="77777777" w:rsidTr="00177D65">
        <w:trPr>
          <w:trHeight w:val="445"/>
        </w:trPr>
        <w:tc>
          <w:tcPr>
            <w:tcW w:w="4106" w:type="dxa"/>
            <w:vAlign w:val="center"/>
          </w:tcPr>
          <w:p w14:paraId="6383C62E" w14:textId="0A7D8635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ORA</w:t>
            </w:r>
          </w:p>
        </w:tc>
        <w:tc>
          <w:tcPr>
            <w:tcW w:w="6339" w:type="dxa"/>
            <w:vAlign w:val="center"/>
          </w:tcPr>
          <w:p w14:paraId="5156B218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62222A1D" w14:textId="77777777" w:rsidTr="00177D65">
        <w:trPr>
          <w:trHeight w:val="430"/>
        </w:trPr>
        <w:tc>
          <w:tcPr>
            <w:tcW w:w="4106" w:type="dxa"/>
            <w:vAlign w:val="center"/>
          </w:tcPr>
          <w:p w14:paraId="0ED3BC7E" w14:textId="568ED190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ORA</w:t>
            </w:r>
          </w:p>
        </w:tc>
        <w:tc>
          <w:tcPr>
            <w:tcW w:w="6339" w:type="dxa"/>
            <w:vAlign w:val="center"/>
          </w:tcPr>
          <w:p w14:paraId="6BF2F15B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419A3E2C" w14:textId="77777777" w:rsidTr="00177D65">
        <w:trPr>
          <w:trHeight w:val="445"/>
        </w:trPr>
        <w:tc>
          <w:tcPr>
            <w:tcW w:w="4106" w:type="dxa"/>
            <w:vAlign w:val="center"/>
          </w:tcPr>
          <w:p w14:paraId="53B696B1" w14:textId="61F1579C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ORA</w:t>
            </w:r>
          </w:p>
        </w:tc>
        <w:tc>
          <w:tcPr>
            <w:tcW w:w="6339" w:type="dxa"/>
            <w:vAlign w:val="center"/>
          </w:tcPr>
          <w:p w14:paraId="1EBFDD51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3F85F890" w14:textId="77777777" w:rsidTr="00177D65">
        <w:trPr>
          <w:trHeight w:val="430"/>
        </w:trPr>
        <w:tc>
          <w:tcPr>
            <w:tcW w:w="4106" w:type="dxa"/>
            <w:vAlign w:val="center"/>
          </w:tcPr>
          <w:p w14:paraId="2864A1EC" w14:textId="38B5D38D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ORA</w:t>
            </w:r>
          </w:p>
        </w:tc>
        <w:tc>
          <w:tcPr>
            <w:tcW w:w="6339" w:type="dxa"/>
            <w:vAlign w:val="center"/>
          </w:tcPr>
          <w:p w14:paraId="37A4921B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  <w:tr w:rsidR="00177D65" w14:paraId="3A7B87A7" w14:textId="77777777" w:rsidTr="00177D65">
        <w:trPr>
          <w:trHeight w:val="445"/>
        </w:trPr>
        <w:tc>
          <w:tcPr>
            <w:tcW w:w="4106" w:type="dxa"/>
            <w:vAlign w:val="center"/>
          </w:tcPr>
          <w:p w14:paraId="215F5DC4" w14:textId="76C370EE" w:rsidR="00177D65" w:rsidRDefault="00177D65" w:rsidP="0017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ORA</w:t>
            </w:r>
          </w:p>
        </w:tc>
        <w:tc>
          <w:tcPr>
            <w:tcW w:w="6339" w:type="dxa"/>
            <w:vAlign w:val="center"/>
          </w:tcPr>
          <w:p w14:paraId="629CF54D" w14:textId="77777777" w:rsidR="00177D65" w:rsidRDefault="00177D65" w:rsidP="00177D6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2E8124" w14:textId="77777777" w:rsidR="00177D65" w:rsidRDefault="00177D65" w:rsidP="00177D65">
      <w:pPr>
        <w:jc w:val="center"/>
        <w:rPr>
          <w:rFonts w:ascii="Arial" w:hAnsi="Arial" w:cs="Arial"/>
        </w:rPr>
      </w:pPr>
    </w:p>
    <w:p w14:paraId="660D2B3E" w14:textId="77777777" w:rsidR="00177D65" w:rsidRDefault="00177D65" w:rsidP="00177D65">
      <w:pPr>
        <w:jc w:val="center"/>
        <w:rPr>
          <w:rFonts w:ascii="Arial" w:hAnsi="Arial" w:cs="Arial"/>
        </w:rPr>
      </w:pPr>
    </w:p>
    <w:p w14:paraId="10BA99A8" w14:textId="0B08A8A5" w:rsidR="00A91D79" w:rsidRPr="00CC10E6" w:rsidRDefault="00A91D79" w:rsidP="00A91D79">
      <w:pPr>
        <w:rPr>
          <w:rFonts w:ascii="Arial" w:hAnsi="Arial" w:cs="Arial"/>
        </w:rPr>
      </w:pPr>
      <w:r w:rsidRPr="00CC10E6">
        <w:rPr>
          <w:rFonts w:ascii="Arial" w:hAnsi="Arial" w:cs="Arial"/>
        </w:rPr>
        <w:t>Con osservanza.</w:t>
      </w:r>
    </w:p>
    <w:p w14:paraId="61A58624" w14:textId="77777777" w:rsidR="00A91D79" w:rsidRPr="00CC10E6" w:rsidRDefault="00A91D79" w:rsidP="00A91D79">
      <w:pPr>
        <w:rPr>
          <w:rFonts w:ascii="Arial" w:hAnsi="Arial" w:cs="Arial"/>
        </w:rPr>
      </w:pPr>
    </w:p>
    <w:p w14:paraId="74F42611" w14:textId="4B322094" w:rsidR="007F4BB6" w:rsidRPr="00B550C1" w:rsidRDefault="007F4BB6" w:rsidP="007F4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Bollate, il ___ / ___ / ______</w:t>
      </w:r>
    </w:p>
    <w:p w14:paraId="28C711B8" w14:textId="1251F383" w:rsidR="007F4BB6" w:rsidRDefault="007F4BB6" w:rsidP="007F4BB6">
      <w:pPr>
        <w:spacing w:line="360" w:lineRule="auto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Firma</w:t>
      </w:r>
    </w:p>
    <w:p w14:paraId="44D09BF7" w14:textId="3BA90410" w:rsidR="00B550C1" w:rsidRDefault="00B550C1" w:rsidP="007F4BB6">
      <w:pPr>
        <w:spacing w:line="360" w:lineRule="auto"/>
        <w:ind w:left="7200" w:firstLine="720"/>
        <w:rPr>
          <w:rFonts w:ascii="Arial" w:hAnsi="Arial" w:cs="Arial"/>
        </w:rPr>
      </w:pPr>
      <w:r w:rsidRPr="00B550C1">
        <w:rPr>
          <w:rFonts w:ascii="Arial" w:hAnsi="Arial" w:cs="Arial"/>
        </w:rPr>
        <w:t>____</w:t>
      </w:r>
      <w:r w:rsidR="007F4BB6">
        <w:rPr>
          <w:rFonts w:ascii="Arial" w:hAnsi="Arial" w:cs="Arial"/>
        </w:rPr>
        <w:t>___________</w:t>
      </w:r>
      <w:r w:rsidRPr="00B550C1">
        <w:rPr>
          <w:rFonts w:ascii="Arial" w:hAnsi="Arial" w:cs="Arial"/>
        </w:rPr>
        <w:t>____</w:t>
      </w:r>
    </w:p>
    <w:sectPr w:rsidR="00B550C1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943B5" w14:textId="77777777" w:rsidR="0048582B" w:rsidRDefault="0048582B" w:rsidP="003B710F">
      <w:r>
        <w:separator/>
      </w:r>
    </w:p>
  </w:endnote>
  <w:endnote w:type="continuationSeparator" w:id="0">
    <w:p w14:paraId="21CE6368" w14:textId="77777777" w:rsidR="0048582B" w:rsidRDefault="0048582B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13A5" w14:textId="77777777" w:rsidR="00120E91" w:rsidRDefault="00120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79C0F" w14:textId="77777777" w:rsidR="00120E91" w:rsidRPr="00657E71" w:rsidRDefault="00120E91" w:rsidP="00120E9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305896CE" w14:textId="2A5423C2" w:rsidR="00FD1356" w:rsidRPr="008506FE" w:rsidRDefault="00120E91" w:rsidP="00120E9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BDAFB" w14:textId="77777777" w:rsidR="00120E91" w:rsidRPr="00657E71" w:rsidRDefault="00120E91" w:rsidP="00120E9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696C7B3C" w:rsidR="00F01B82" w:rsidRPr="00657E71" w:rsidRDefault="00120E91" w:rsidP="00120E9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6636" w14:textId="77777777" w:rsidR="0048582B" w:rsidRDefault="0048582B" w:rsidP="003B710F">
      <w:r>
        <w:separator/>
      </w:r>
    </w:p>
  </w:footnote>
  <w:footnote w:type="continuationSeparator" w:id="0">
    <w:p w14:paraId="62672595" w14:textId="77777777" w:rsidR="0048582B" w:rsidRDefault="0048582B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FF3D" w14:textId="77777777" w:rsidR="00120E91" w:rsidRDefault="00120E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70F0"/>
    <w:rsid w:val="00035E9A"/>
    <w:rsid w:val="0006246E"/>
    <w:rsid w:val="00096B1D"/>
    <w:rsid w:val="0010764B"/>
    <w:rsid w:val="00120E91"/>
    <w:rsid w:val="00153F01"/>
    <w:rsid w:val="00172ED7"/>
    <w:rsid w:val="00174B65"/>
    <w:rsid w:val="00177D65"/>
    <w:rsid w:val="00190F0D"/>
    <w:rsid w:val="00204FD4"/>
    <w:rsid w:val="00243857"/>
    <w:rsid w:val="00273AB0"/>
    <w:rsid w:val="002802BA"/>
    <w:rsid w:val="00281752"/>
    <w:rsid w:val="002A06A0"/>
    <w:rsid w:val="002C355D"/>
    <w:rsid w:val="002D0130"/>
    <w:rsid w:val="002E5E6F"/>
    <w:rsid w:val="00331166"/>
    <w:rsid w:val="00354A90"/>
    <w:rsid w:val="003B710F"/>
    <w:rsid w:val="003E438D"/>
    <w:rsid w:val="00457F35"/>
    <w:rsid w:val="004768F2"/>
    <w:rsid w:val="00477878"/>
    <w:rsid w:val="0048582B"/>
    <w:rsid w:val="004E4A9F"/>
    <w:rsid w:val="004F55D5"/>
    <w:rsid w:val="00504539"/>
    <w:rsid w:val="005343D3"/>
    <w:rsid w:val="005422DA"/>
    <w:rsid w:val="005A27F2"/>
    <w:rsid w:val="005C7C55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7F4BB6"/>
    <w:rsid w:val="008052C6"/>
    <w:rsid w:val="008506FE"/>
    <w:rsid w:val="00875AFA"/>
    <w:rsid w:val="008C411D"/>
    <w:rsid w:val="0090511D"/>
    <w:rsid w:val="0093702D"/>
    <w:rsid w:val="009A010C"/>
    <w:rsid w:val="009D48AE"/>
    <w:rsid w:val="009D662A"/>
    <w:rsid w:val="00A6334B"/>
    <w:rsid w:val="00A858AD"/>
    <w:rsid w:val="00A91D79"/>
    <w:rsid w:val="00AB2A4D"/>
    <w:rsid w:val="00AC1A31"/>
    <w:rsid w:val="00AD4AAD"/>
    <w:rsid w:val="00B5039B"/>
    <w:rsid w:val="00B550C1"/>
    <w:rsid w:val="00B63CBE"/>
    <w:rsid w:val="00B87C7A"/>
    <w:rsid w:val="00C5283C"/>
    <w:rsid w:val="00C6699D"/>
    <w:rsid w:val="00CC0EB3"/>
    <w:rsid w:val="00D2628C"/>
    <w:rsid w:val="00D621FF"/>
    <w:rsid w:val="00D867AF"/>
    <w:rsid w:val="00D97949"/>
    <w:rsid w:val="00DA39B9"/>
    <w:rsid w:val="00DC011C"/>
    <w:rsid w:val="00DC51BB"/>
    <w:rsid w:val="00DF4D8A"/>
    <w:rsid w:val="00E22119"/>
    <w:rsid w:val="00E57949"/>
    <w:rsid w:val="00E757E4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  <w:style w:type="table" w:styleId="Grigliatabella">
    <w:name w:val="Table Grid"/>
    <w:basedOn w:val="Tabellanormale"/>
    <w:rsid w:val="0017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2025-02-21T15:29:00Z</dcterms:created>
  <dcterms:modified xsi:type="dcterms:W3CDTF">2025-02-21T15:39:00Z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